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C92" w:rsidRPr="00261C92" w:rsidRDefault="00261C92" w:rsidP="00261C92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4048125</wp:posOffset>
            </wp:positionV>
            <wp:extent cx="1362075" cy="1697990"/>
            <wp:effectExtent l="0" t="0" r="9525" b="0"/>
            <wp:wrapSquare wrapText="bothSides"/>
            <wp:docPr id="1148420939" name="Billede 4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20939" name="Billede 4" descr="Et billede, der indeholder tekst, Font/skrifttype, Grafik, grafisk desig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3977371</wp:posOffset>
            </wp:positionV>
            <wp:extent cx="1067650" cy="1819275"/>
            <wp:effectExtent l="0" t="0" r="0" b="0"/>
            <wp:wrapSquare wrapText="bothSides"/>
            <wp:docPr id="1955655903" name="Billede 5" descr="Et billede, der indeholder symbol, Grafik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55903" name="Billede 5" descr="Et billede, der indeholder symbol, Grafik, Font/skrifttype, logo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089329">
            <wp:simplePos x="0" y="0"/>
            <wp:positionH relativeFrom="column">
              <wp:posOffset>3857625</wp:posOffset>
            </wp:positionH>
            <wp:positionV relativeFrom="paragraph">
              <wp:posOffset>0</wp:posOffset>
            </wp:positionV>
            <wp:extent cx="3241040" cy="3954145"/>
            <wp:effectExtent l="0" t="0" r="0" b="8255"/>
            <wp:wrapSquare wrapText="bothSides"/>
            <wp:docPr id="838019696" name="Billede 2" descr="Et billede, der indeholder person, bold, sport, sportsudsty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19696" name="Billede 2" descr="Et billede, der indeholder person, bold, sport, sportsudstyr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5355A6">
            <wp:simplePos x="0" y="0"/>
            <wp:positionH relativeFrom="column">
              <wp:posOffset>-457200</wp:posOffset>
            </wp:positionH>
            <wp:positionV relativeFrom="paragraph">
              <wp:posOffset>2876550</wp:posOffset>
            </wp:positionV>
            <wp:extent cx="4314825" cy="2919730"/>
            <wp:effectExtent l="0" t="0" r="9525" b="0"/>
            <wp:wrapSquare wrapText="bothSides"/>
            <wp:docPr id="968433827" name="Billede 3" descr="Et billede, der indeholder person, tøj, græs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33827" name="Billede 3" descr="Et billede, der indeholder person, tøj, græs, udendørs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111</wp:posOffset>
            </wp:positionV>
            <wp:extent cx="4315460" cy="2876439"/>
            <wp:effectExtent l="0" t="0" r="0" b="635"/>
            <wp:wrapSquare wrapText="bothSides"/>
            <wp:docPr id="2070217562" name="Billede 1" descr="Et billede, der indeholder person, udendørs, tøj, hjel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17562" name="Billede 1" descr="Et billede, der indeholder person, udendørs, tøj, hjelm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778" cy="2879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C63" w:rsidRPr="00261C92" w:rsidRDefault="00AA6130" w:rsidP="003C0E5A">
      <w:pPr>
        <w:spacing w:after="0" w:line="192" w:lineRule="auto"/>
        <w:rPr>
          <w:rFonts w:ascii="Verdana-Bold" w:hAnsi="Verdana-Bold" w:cs="Verdana-Bold"/>
          <w:b/>
          <w:bCs/>
          <w:color w:val="FFFFFF" w:themeColor="background1"/>
          <w:sz w:val="98"/>
          <w:szCs w:val="98"/>
        </w:rPr>
      </w:pPr>
      <w:r w:rsidRPr="00261C92">
        <w:rPr>
          <w:rFonts w:ascii="Verdana-Bold" w:hAnsi="Verdana-Bold" w:cs="Verdana-Bold"/>
          <w:b/>
          <w:bCs/>
          <w:color w:val="FFFFFF" w:themeColor="background1"/>
          <w:sz w:val="98"/>
          <w:szCs w:val="98"/>
        </w:rPr>
        <w:t>Kom og prøv</w:t>
      </w:r>
    </w:p>
    <w:p w:rsidR="00AA6130" w:rsidRPr="00261C92" w:rsidRDefault="00AA6130" w:rsidP="003C0E5A">
      <w:pPr>
        <w:spacing w:after="0" w:line="192" w:lineRule="auto"/>
        <w:rPr>
          <w:rFonts w:ascii="Verdana-Bold" w:hAnsi="Verdana-Bold" w:cs="Verdana-Bold"/>
          <w:b/>
          <w:bCs/>
          <w:color w:val="FFFFFF" w:themeColor="background1"/>
          <w:sz w:val="98"/>
          <w:szCs w:val="98"/>
        </w:rPr>
      </w:pPr>
      <w:r w:rsidRPr="00261C92">
        <w:rPr>
          <w:rFonts w:ascii="Verdana-Bold" w:hAnsi="Verdana-Bold" w:cs="Verdana-Bold"/>
          <w:b/>
          <w:bCs/>
          <w:color w:val="FFFFFF" w:themeColor="background1"/>
          <w:sz w:val="98"/>
          <w:szCs w:val="98"/>
        </w:rPr>
        <w:t>[</w:t>
      </w:r>
      <w:r w:rsidRPr="00261C92">
        <w:rPr>
          <w:rFonts w:ascii="Verdana-Bold" w:hAnsi="Verdana-Bold" w:cs="Verdana-Bold"/>
          <w:b/>
          <w:bCs/>
          <w:color w:val="FF0000"/>
          <w:sz w:val="98"/>
          <w:szCs w:val="98"/>
        </w:rPr>
        <w:t>idrætsgren</w:t>
      </w:r>
      <w:r w:rsidRPr="00261C92">
        <w:rPr>
          <w:rFonts w:ascii="Verdana-Bold" w:hAnsi="Verdana-Bold" w:cs="Verdana-Bold"/>
          <w:b/>
          <w:bCs/>
          <w:color w:val="FFFFFF" w:themeColor="background1"/>
          <w:sz w:val="98"/>
          <w:szCs w:val="98"/>
        </w:rPr>
        <w:t>]</w:t>
      </w:r>
    </w:p>
    <w:p w:rsidR="003011D0" w:rsidRPr="00F31C1D" w:rsidRDefault="003011D0" w:rsidP="00817C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 w:themeColor="background1"/>
          <w:sz w:val="18"/>
          <w:szCs w:val="18"/>
        </w:rPr>
      </w:pPr>
    </w:p>
    <w:p w:rsidR="003011D0" w:rsidRPr="00F31C1D" w:rsidRDefault="003011D0" w:rsidP="00817C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FFFF" w:themeColor="background1"/>
          <w:sz w:val="18"/>
          <w:szCs w:val="18"/>
        </w:rPr>
        <w:sectPr w:rsidR="003011D0" w:rsidRPr="00F31C1D" w:rsidSect="00261C92">
          <w:headerReference w:type="default" r:id="rId12"/>
          <w:footerReference w:type="default" r:id="rId13"/>
          <w:pgSz w:w="11906" w:h="16838"/>
          <w:pgMar w:top="720" w:right="720" w:bottom="720" w:left="720" w:header="170" w:footer="1191" w:gutter="0"/>
          <w:cols w:space="708"/>
          <w:docGrid w:linePitch="360"/>
        </w:sectPr>
      </w:pPr>
    </w:p>
    <w:p w:rsidR="00261C92" w:rsidRDefault="00261C92" w:rsidP="00817C63">
      <w:pPr>
        <w:spacing w:after="0" w:line="240" w:lineRule="auto"/>
        <w:rPr>
          <w:rFonts w:ascii="Verdana" w:hAnsi="Verdana" w:cs="Verdana"/>
          <w:color w:val="FFFFFF" w:themeColor="background1"/>
          <w:sz w:val="18"/>
          <w:szCs w:val="18"/>
        </w:rPr>
      </w:pPr>
    </w:p>
    <w:p w:rsidR="00CF2585" w:rsidRPr="00261C92" w:rsidRDefault="00115D62" w:rsidP="00261C92">
      <w:pPr>
        <w:spacing w:after="0" w:line="240" w:lineRule="auto"/>
        <w:rPr>
          <w:rFonts w:ascii="Verdana" w:hAnsi="Verdana" w:cs="Verdana"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color w:val="FFFFFF" w:themeColor="background1"/>
          <w:sz w:val="24"/>
          <w:szCs w:val="24"/>
        </w:rPr>
        <w:t>Vi [</w:t>
      </w:r>
      <w:r w:rsidRPr="00261C92">
        <w:rPr>
          <w:rFonts w:ascii="Verdana" w:hAnsi="Verdana" w:cs="Verdana"/>
          <w:color w:val="FF0000"/>
          <w:sz w:val="24"/>
          <w:szCs w:val="24"/>
        </w:rPr>
        <w:t>NAVN PÅ FORENING</w:t>
      </w:r>
      <w:r w:rsidRPr="00261C92">
        <w:rPr>
          <w:rFonts w:ascii="Verdana" w:hAnsi="Verdana" w:cs="Verdana"/>
          <w:color w:val="FFFFFF" w:themeColor="background1"/>
          <w:sz w:val="24"/>
          <w:szCs w:val="24"/>
        </w:rPr>
        <w:t>] er med i Danmarks Motionsuge i uge 41 – og du skal med! Vi holder åbent hus d. [</w:t>
      </w:r>
      <w:r w:rsidRPr="00261C92">
        <w:rPr>
          <w:rFonts w:ascii="Verdana" w:hAnsi="Verdana" w:cs="Verdana"/>
          <w:color w:val="FF0000"/>
          <w:sz w:val="24"/>
          <w:szCs w:val="24"/>
        </w:rPr>
        <w:t>DATO</w:t>
      </w:r>
      <w:r w:rsidRPr="00261C92">
        <w:rPr>
          <w:rFonts w:ascii="Verdana" w:hAnsi="Verdana" w:cs="Verdana"/>
          <w:color w:val="FFFFFF" w:themeColor="background1"/>
          <w:sz w:val="24"/>
          <w:szCs w:val="24"/>
        </w:rPr>
        <w:t>] kl. [</w:t>
      </w:r>
      <w:r w:rsidRPr="00261C92">
        <w:rPr>
          <w:rFonts w:ascii="Verdana" w:hAnsi="Verdana" w:cs="Verdana"/>
          <w:color w:val="FF0000"/>
          <w:sz w:val="24"/>
          <w:szCs w:val="24"/>
        </w:rPr>
        <w:t>TIDSPUNKT</w:t>
      </w:r>
      <w:r w:rsidRPr="00261C92">
        <w:rPr>
          <w:rFonts w:ascii="Verdana" w:hAnsi="Verdana" w:cs="Verdana"/>
          <w:color w:val="FFFFFF" w:themeColor="background1"/>
          <w:sz w:val="24"/>
          <w:szCs w:val="24"/>
        </w:rPr>
        <w:t>], hvor du kan få lov at prøve at spille [</w:t>
      </w:r>
      <w:r w:rsidRPr="00261C92">
        <w:rPr>
          <w:rFonts w:ascii="Verdana" w:hAnsi="Verdana" w:cs="Verdana"/>
          <w:color w:val="FF0000"/>
          <w:sz w:val="24"/>
          <w:szCs w:val="24"/>
        </w:rPr>
        <w:t>IDRÆTSGREN</w:t>
      </w:r>
      <w:r w:rsidRPr="00261C92">
        <w:rPr>
          <w:rFonts w:ascii="Verdana" w:hAnsi="Verdana" w:cs="Verdana"/>
          <w:color w:val="FFFFFF" w:themeColor="background1"/>
          <w:sz w:val="24"/>
          <w:szCs w:val="24"/>
        </w:rPr>
        <w:t xml:space="preserve">]. </w:t>
      </w:r>
    </w:p>
    <w:p w:rsidR="00115D62" w:rsidRPr="00261C92" w:rsidRDefault="00115D62" w:rsidP="00261C92">
      <w:pPr>
        <w:spacing w:after="0" w:line="240" w:lineRule="auto"/>
        <w:rPr>
          <w:rFonts w:ascii="Verdana" w:hAnsi="Verdana" w:cs="Verdana"/>
          <w:color w:val="FFFFFF" w:themeColor="background1"/>
          <w:sz w:val="24"/>
          <w:szCs w:val="24"/>
        </w:rPr>
      </w:pPr>
    </w:p>
    <w:p w:rsidR="00261C92" w:rsidRPr="00261C92" w:rsidRDefault="00115D62" w:rsidP="00261C92">
      <w:pPr>
        <w:spacing w:after="0" w:line="240" w:lineRule="auto"/>
        <w:rPr>
          <w:rFonts w:ascii="Verdana" w:hAnsi="Verdana" w:cs="Verdana"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color w:val="FFFFFF" w:themeColor="background1"/>
          <w:sz w:val="24"/>
          <w:szCs w:val="24"/>
        </w:rPr>
        <w:t xml:space="preserve">Vi står for alt det praktiske, så du skal bare møde </w:t>
      </w:r>
    </w:p>
    <w:p w:rsidR="00115D62" w:rsidRPr="00261C92" w:rsidRDefault="00115D62" w:rsidP="00261C92">
      <w:pPr>
        <w:spacing w:after="0" w:line="240" w:lineRule="auto"/>
        <w:rPr>
          <w:rFonts w:ascii="Verdana" w:hAnsi="Verdana" w:cs="Verdana"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color w:val="FFFFFF" w:themeColor="background1"/>
          <w:sz w:val="24"/>
          <w:szCs w:val="24"/>
        </w:rPr>
        <w:t>op – og tag gerne din ven med!</w:t>
      </w:r>
    </w:p>
    <w:p w:rsidR="00261C92" w:rsidRDefault="00261C9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</w:p>
    <w:p w:rsidR="00261C92" w:rsidRPr="00261C92" w:rsidRDefault="00261C9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Du skal møde op på:</w:t>
      </w:r>
    </w:p>
    <w:p w:rsidR="00261C92" w:rsidRPr="00261C92" w:rsidRDefault="00261C9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[</w:t>
      </w:r>
      <w:r w:rsidRPr="00261C92">
        <w:rPr>
          <w:rFonts w:ascii="Verdana" w:hAnsi="Verdana" w:cs="Verdana"/>
          <w:b/>
          <w:bCs/>
          <w:color w:val="FF0000"/>
          <w:sz w:val="24"/>
          <w:szCs w:val="24"/>
        </w:rPr>
        <w:t>INDSÆT ADRESSE FOR ÅBENT HUS</w:t>
      </w: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]</w:t>
      </w:r>
    </w:p>
    <w:p w:rsidR="00261C92" w:rsidRPr="00261C92" w:rsidRDefault="00261C9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</w:p>
    <w:p w:rsidR="00115D62" w:rsidRPr="00261C92" w:rsidRDefault="00115D6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Dato og tidspunkt:</w:t>
      </w:r>
    </w:p>
    <w:p w:rsidR="00261C92" w:rsidRPr="00261C92" w:rsidRDefault="00261C9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[</w:t>
      </w:r>
      <w:r w:rsidRPr="00261C92">
        <w:rPr>
          <w:rFonts w:ascii="Verdana" w:hAnsi="Verdana" w:cs="Verdana"/>
          <w:b/>
          <w:bCs/>
          <w:color w:val="FF0000"/>
          <w:sz w:val="24"/>
          <w:szCs w:val="24"/>
        </w:rPr>
        <w:t>INDSÆT DATO OG TIDSPUNKT</w:t>
      </w: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]</w:t>
      </w:r>
    </w:p>
    <w:p w:rsidR="00261C92" w:rsidRPr="00261C92" w:rsidRDefault="00261C9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</w:p>
    <w:p w:rsidR="00115D62" w:rsidRPr="00261C92" w:rsidRDefault="00115D6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</w:p>
    <w:p w:rsidR="00115D62" w:rsidRPr="00261C92" w:rsidRDefault="00115D6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Husk at medbringe:</w:t>
      </w:r>
    </w:p>
    <w:p w:rsidR="00115D62" w:rsidRPr="00261C92" w:rsidRDefault="00261C92" w:rsidP="00261C92">
      <w:pPr>
        <w:spacing w:after="0" w:line="240" w:lineRule="auto"/>
        <w:rPr>
          <w:rFonts w:ascii="Verdana" w:hAnsi="Verdana" w:cs="Verdana"/>
          <w:b/>
          <w:bCs/>
          <w:color w:val="FFFFFF" w:themeColor="background1"/>
          <w:sz w:val="24"/>
          <w:szCs w:val="24"/>
        </w:rPr>
      </w:pP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[</w:t>
      </w:r>
      <w:r w:rsidRPr="00261C92">
        <w:rPr>
          <w:rFonts w:ascii="Verdana" w:hAnsi="Verdana" w:cs="Verdana"/>
          <w:b/>
          <w:bCs/>
          <w:color w:val="FF0000"/>
          <w:sz w:val="24"/>
          <w:szCs w:val="24"/>
        </w:rPr>
        <w:t>EVT. VANDDUNK, INDENDØRSSKO MV</w:t>
      </w:r>
      <w:r w:rsidRPr="00261C92">
        <w:rPr>
          <w:rFonts w:ascii="Verdana" w:hAnsi="Verdana" w:cs="Verdana"/>
          <w:b/>
          <w:bCs/>
          <w:color w:val="FFFFFF" w:themeColor="background1"/>
          <w:sz w:val="24"/>
          <w:szCs w:val="24"/>
        </w:rPr>
        <w:t>.]</w:t>
      </w:r>
    </w:p>
    <w:p w:rsidR="00CF2585" w:rsidRDefault="00CF2585" w:rsidP="00817C63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sectPr w:rsidR="00CF2585" w:rsidSect="00040B04">
      <w:type w:val="continuous"/>
      <w:pgSz w:w="11906" w:h="16838"/>
      <w:pgMar w:top="567" w:right="567" w:bottom="1644" w:left="567" w:header="709" w:footer="119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130" w:rsidRDefault="00AA6130" w:rsidP="003C0E5A">
      <w:pPr>
        <w:spacing w:after="0" w:line="240" w:lineRule="auto"/>
      </w:pPr>
      <w:r>
        <w:separator/>
      </w:r>
    </w:p>
  </w:endnote>
  <w:endnote w:type="continuationSeparator" w:id="0">
    <w:p w:rsidR="00AA6130" w:rsidRDefault="00AA6130" w:rsidP="003C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E5A" w:rsidRDefault="00040B04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B77470" wp14:editId="0EFAE2DA">
          <wp:simplePos x="0" y="0"/>
          <wp:positionH relativeFrom="column">
            <wp:posOffset>2939415</wp:posOffset>
          </wp:positionH>
          <wp:positionV relativeFrom="paragraph">
            <wp:posOffset>49530</wp:posOffset>
          </wp:positionV>
          <wp:extent cx="822960" cy="63246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9DD89E7" wp14:editId="53005269">
          <wp:simplePos x="0" y="0"/>
          <wp:positionH relativeFrom="column">
            <wp:posOffset>3857625</wp:posOffset>
          </wp:positionH>
          <wp:positionV relativeFrom="paragraph">
            <wp:posOffset>49530</wp:posOffset>
          </wp:positionV>
          <wp:extent cx="822960" cy="63246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E666AC6" wp14:editId="4A1B0598">
          <wp:simplePos x="0" y="0"/>
          <wp:positionH relativeFrom="column">
            <wp:posOffset>4760595</wp:posOffset>
          </wp:positionH>
          <wp:positionV relativeFrom="paragraph">
            <wp:posOffset>41910</wp:posOffset>
          </wp:positionV>
          <wp:extent cx="822960" cy="63246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D9E">
      <w:rPr>
        <w:noProof/>
      </w:rPr>
      <w:drawing>
        <wp:anchor distT="0" distB="0" distL="114300" distR="114300" simplePos="0" relativeHeight="251659264" behindDoc="1" locked="0" layoutInCell="1" allowOverlap="1" wp14:anchorId="09B285FE" wp14:editId="20CB18B9">
          <wp:simplePos x="0" y="0"/>
          <wp:positionH relativeFrom="column">
            <wp:posOffset>-383540</wp:posOffset>
          </wp:positionH>
          <wp:positionV relativeFrom="page">
            <wp:posOffset>9757410</wp:posOffset>
          </wp:positionV>
          <wp:extent cx="7603200" cy="928800"/>
          <wp:effectExtent l="0" t="0" r="0" b="508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I Word Invitatio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8766"/>
                  <a:stretch/>
                </pic:blipFill>
                <pic:spPr bwMode="auto">
                  <a:xfrm>
                    <a:off x="0" y="0"/>
                    <a:ext cx="7603200" cy="9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130" w:rsidRDefault="00AA6130" w:rsidP="003C0E5A">
      <w:pPr>
        <w:spacing w:after="0" w:line="240" w:lineRule="auto"/>
      </w:pPr>
      <w:r>
        <w:separator/>
      </w:r>
    </w:p>
  </w:footnote>
  <w:footnote w:type="continuationSeparator" w:id="0">
    <w:p w:rsidR="00AA6130" w:rsidRDefault="00AA6130" w:rsidP="003C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575" w:rsidRDefault="00F31C1D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9DBA3C" wp14:editId="39FE600C">
          <wp:simplePos x="0" y="0"/>
          <wp:positionH relativeFrom="column">
            <wp:posOffset>-600075</wp:posOffset>
          </wp:positionH>
          <wp:positionV relativeFrom="page">
            <wp:posOffset>-423115</wp:posOffset>
          </wp:positionV>
          <wp:extent cx="7934325" cy="10238324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ggrundA4_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394" cy="10243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30"/>
    <w:rsid w:val="00040B04"/>
    <w:rsid w:val="00115D62"/>
    <w:rsid w:val="002476DE"/>
    <w:rsid w:val="00261C92"/>
    <w:rsid w:val="003011D0"/>
    <w:rsid w:val="00317B40"/>
    <w:rsid w:val="003C0E5A"/>
    <w:rsid w:val="003D6EF0"/>
    <w:rsid w:val="003F6EDD"/>
    <w:rsid w:val="004B35A4"/>
    <w:rsid w:val="00552050"/>
    <w:rsid w:val="00554F02"/>
    <w:rsid w:val="005B12C0"/>
    <w:rsid w:val="00607009"/>
    <w:rsid w:val="00653666"/>
    <w:rsid w:val="006B1E28"/>
    <w:rsid w:val="007804D3"/>
    <w:rsid w:val="00817C63"/>
    <w:rsid w:val="008400BC"/>
    <w:rsid w:val="008627E9"/>
    <w:rsid w:val="008E4EAD"/>
    <w:rsid w:val="00921851"/>
    <w:rsid w:val="009326E2"/>
    <w:rsid w:val="00AA6130"/>
    <w:rsid w:val="00AD5262"/>
    <w:rsid w:val="00AD5AE6"/>
    <w:rsid w:val="00B24D9E"/>
    <w:rsid w:val="00BD1DE1"/>
    <w:rsid w:val="00C12EB5"/>
    <w:rsid w:val="00C43A4E"/>
    <w:rsid w:val="00CB3B61"/>
    <w:rsid w:val="00CF2585"/>
    <w:rsid w:val="00D052FE"/>
    <w:rsid w:val="00D721B1"/>
    <w:rsid w:val="00E160A1"/>
    <w:rsid w:val="00E16670"/>
    <w:rsid w:val="00E262AB"/>
    <w:rsid w:val="00E61150"/>
    <w:rsid w:val="00F31C1D"/>
    <w:rsid w:val="00FC3575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FD742"/>
  <w15:chartTrackingRefBased/>
  <w15:docId w15:val="{99B331C2-1FDB-4FCA-A500-DE168A6A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1150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C0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E5A"/>
  </w:style>
  <w:style w:type="paragraph" w:styleId="Sidefod">
    <w:name w:val="footer"/>
    <w:basedOn w:val="Normal"/>
    <w:link w:val="SidefodTegn"/>
    <w:uiPriority w:val="99"/>
    <w:unhideWhenUsed/>
    <w:rsid w:val="003C0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E5A"/>
  </w:style>
  <w:style w:type="paragraph" w:customStyle="1" w:styleId="BasicParagraph">
    <w:name w:val="[Basic Paragraph]"/>
    <w:basedOn w:val="Normal"/>
    <w:uiPriority w:val="99"/>
    <w:rsid w:val="003C0E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illedtekst">
    <w:name w:val="caption"/>
    <w:basedOn w:val="Normal"/>
    <w:next w:val="Normal"/>
    <w:uiPriority w:val="35"/>
    <w:unhideWhenUsed/>
    <w:qFormat/>
    <w:rsid w:val="00554F0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I%20F&#198;LLES%20FILER\4%20-%20IDR&#198;TTEN\1%20-%20Idr&#230;tter%20og%20aktiviteter\Ensomhedskampagne\DAI%20invitaion%20-%20r&#248;d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72E2-E5B1-432E-B853-D972554E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 invitaion - rød</Template>
  <TotalTime>50</TotalTime>
  <Pages>1</Pages>
  <Words>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Fog-Petersen</dc:creator>
  <cp:keywords/>
  <dc:description/>
  <cp:lastModifiedBy>Julie Fog Petersen</cp:lastModifiedBy>
  <cp:revision>2</cp:revision>
  <dcterms:created xsi:type="dcterms:W3CDTF">2023-09-14T06:57:00Z</dcterms:created>
  <dcterms:modified xsi:type="dcterms:W3CDTF">2023-09-14T07:47:00Z</dcterms:modified>
</cp:coreProperties>
</file>